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定兴县迎接市“七五”普法督导验收</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今年是“七五”普法中期验收之年，也是全面实施“七五”普法规划承上启下的关键一年。7月25日上午，市“七五”普法中期督导组一行五人来到我县，对“七五”普法中期工作开展情况进行督导验收。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督导检查采用听取汇报、实地检查、查阅资料、调查问卷、召开座谈会与观看普法宣传片的方式，重点检查了我县“七五”普法规划贯彻执行情况、“谁执法谁普法”责任制落实情况、领导干部学法用法情况、“法律九进”活动开展情况和“法治九建”普法阵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导组一行首先来到定兴县司法局，在县司法局机关会议室听取了局长马瑞森同志对“七五”普法工作开展情况的汇报，观看了《定兴县“七五”普法中期开展情况纪实》宣传片，并参加了由县人大代表、政协委员等8名社会各界人士组成的座谈会。会上，各界代表踊跃发言，县政协委员赵彦城表示，我县“七五”普法工作开展以来，在“法律进社区”“法律进企业”方面有了进一步完善，希望可以继续加大法治宣传力度，创新普法宣传形式，增强基层法治建设；县人大代表刘哲表示，2016年以来，我县社区法治宣传教育在不断完善，通过“法治一条街”创建等活动，不断把法治宣传融入到百姓生活中；县市场监督管理局法制科科长刘彦国表示，“七五”普法以来，我县各项法治工作扎实推进，各类普法活动开展有序，进一步增强了公民法治观念。公安局代表表示我县一直以法治安全教育为法治宣传教育的重点内容，进一步促进了我县社会治安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会后，市督导验收组对照“百分制”考核评分细则对县普法办档案资料进行逐项检查，并与我县普法办工作人员进行了工作交流，提出了宝贵意见。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后市督导组一行先后到定兴县职教中心、小店村、京通客运公司和定兴县人民检察院进行督导检查。通过实地检查，督导组认为我县普法工作结合了新时期普法工作的新特点和新形势，将学习宣传宪法、党章和党内法律法规等重点普法内容融入到了法治宣传之中，法治宣传效果显著，对我县法治宣传教育工作表示了肯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司法局局长马瑞森同志强调，要以迎接“七五”普法规划中期验收为契机，紧紧围绕服务经济发展做好工作，紧密结合供给侧结构性改革、京津冀协同发展等战略任务，深入开展普法宣传；紧紧围绕服务民生和保障群众合法权益做好工作，贴近群众、服务群众，使普法在保障和改善民生中发挥更大作用；紧紧围绕维护社会稳定做好工作，在全社会营造知法、懂法、守法的浓厚氛围，从源头上减少各类矛盾，扎实推进全县“七五”普法工作在新的起点上取得更大发展。</w:t>
      </w:r>
    </w:p>
    <w:p>
      <w:pPr>
        <w:pStyle w:val="7"/>
        <w:spacing w:line="560" w:lineRule="exact"/>
        <w:rPr>
          <w:rFonts w:hint="eastAsia" w:ascii="仿宋" w:hAnsi="仿宋" w:eastAsia="仿宋" w:cs="仿宋"/>
          <w:color w:val="000000"/>
          <w:sz w:val="32"/>
          <w:szCs w:val="32"/>
          <w:u w:val="single"/>
        </w:rPr>
      </w:pPr>
    </w:p>
    <w:p/>
    <w:p/>
    <w:p>
      <w:bookmarkStart w:id="0" w:name="_GoBack"/>
      <w:bookmarkEnd w:id="0"/>
    </w:p>
    <w:p/>
    <w:p>
      <w:pPr>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2018年7月26日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C1858"/>
    <w:rsid w:val="04112987"/>
    <w:rsid w:val="580C1858"/>
    <w:rsid w:val="6D535020"/>
    <w:rsid w:val="7114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2018-07-26T01:04:00Z</dcterms:created>
  <dc:creator>Administrator</dc:creator>
  <cp:lastModifiedBy>Administrator</cp:lastModifiedBy>
  <dcterms:modified xsi:type="dcterms:W3CDTF">2018-07-26T01:06:16Z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